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C1" w:rsidRPr="002B3E51" w:rsidRDefault="00202A89" w:rsidP="00DD3834">
      <w:pPr>
        <w:jc w:val="center"/>
        <w:rPr>
          <w:rFonts w:ascii="ＭＳ 明朝" w:eastAsia="ＭＳ 明朝" w:hAnsi="ＭＳ 明朝"/>
          <w:sz w:val="40"/>
          <w:szCs w:val="4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40"/>
          <w:szCs w:val="44"/>
        </w:rPr>
        <w:t>業務執行体制</w:t>
      </w:r>
    </w:p>
    <w:p w:rsidR="00C02BC1" w:rsidRPr="00E9248A" w:rsidRDefault="00DD3834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本業務を</w:t>
      </w:r>
      <w:r w:rsidR="00E31598">
        <w:rPr>
          <w:rFonts w:ascii="ＭＳ 明朝" w:eastAsia="ＭＳ 明朝" w:hAnsi="ＭＳ 明朝" w:hint="eastAsia"/>
          <w:sz w:val="24"/>
          <w:szCs w:val="24"/>
        </w:rPr>
        <w:t>受注</w:t>
      </w:r>
      <w:r w:rsidRPr="00E9248A">
        <w:rPr>
          <w:rFonts w:ascii="ＭＳ 明朝" w:eastAsia="ＭＳ 明朝" w:hAnsi="ＭＳ 明朝" w:hint="eastAsia"/>
          <w:sz w:val="24"/>
          <w:szCs w:val="24"/>
        </w:rPr>
        <w:t>した場合、業務の執行にあたっての体制及び構成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4"/>
        <w:gridCol w:w="1476"/>
        <w:gridCol w:w="1393"/>
        <w:gridCol w:w="1592"/>
        <w:gridCol w:w="1791"/>
        <w:gridCol w:w="1986"/>
      </w:tblGrid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１．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476" w:type="dxa"/>
            <w:vAlign w:val="center"/>
          </w:tcPr>
          <w:p w:rsidR="00A76D3B" w:rsidRP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２．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393" w:type="dxa"/>
            <w:vAlign w:val="center"/>
          </w:tcPr>
          <w:p w:rsidR="00A76D3B" w:rsidRP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３．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1592" w:type="dxa"/>
            <w:vAlign w:val="center"/>
          </w:tcPr>
          <w:p w:rsidR="00A76D3B" w:rsidRP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４．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</w:tc>
        <w:tc>
          <w:tcPr>
            <w:tcW w:w="1791" w:type="dxa"/>
            <w:vAlign w:val="center"/>
          </w:tcPr>
          <w:p w:rsid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５．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専任・兼任</w:t>
            </w:r>
          </w:p>
          <w:p w:rsidR="00A76D3B" w:rsidRPr="00F94116" w:rsidRDefault="00F94116" w:rsidP="00F94116">
            <w:pPr>
              <w:ind w:firstLineChars="200" w:firstLine="39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986" w:type="dxa"/>
            <w:vAlign w:val="center"/>
          </w:tcPr>
          <w:p w:rsid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６．過去の実績</w:t>
            </w:r>
          </w:p>
          <w:p w:rsidR="00A76D3B" w:rsidRPr="00F94116" w:rsidRDefault="00E31598" w:rsidP="00F94116">
            <w:pPr>
              <w:ind w:firstLineChars="200" w:firstLine="398"/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の有無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主要担当者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主要担当者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補助担当者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補助担当者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7878"/>
        </w:trPr>
        <w:tc>
          <w:tcPr>
            <w:tcW w:w="9742" w:type="dxa"/>
            <w:gridSpan w:val="6"/>
          </w:tcPr>
          <w:p w:rsidR="00A76D3B" w:rsidRPr="00E9248A" w:rsidRDefault="00A76D3B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業務執行組織図</w:t>
            </w:r>
          </w:p>
        </w:tc>
      </w:tr>
    </w:tbl>
    <w:p w:rsidR="006E6AEF" w:rsidRDefault="00DD3834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＊マスの大きさの変更は可。</w:t>
      </w:r>
    </w:p>
    <w:p w:rsidR="00E31598" w:rsidRDefault="00E31598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＊</w:t>
      </w:r>
      <w:r>
        <w:rPr>
          <w:rFonts w:ascii="ＭＳ 明朝" w:eastAsia="ＭＳ 明朝" w:hAnsi="ＭＳ 明朝" w:hint="eastAsia"/>
          <w:sz w:val="24"/>
          <w:szCs w:val="24"/>
        </w:rPr>
        <w:t>５、６については、いずれかを丸で囲むこと。</w:t>
      </w:r>
    </w:p>
    <w:p w:rsidR="00F94116" w:rsidRPr="00F94116" w:rsidRDefault="00F94116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＊</w:t>
      </w:r>
      <w:r>
        <w:rPr>
          <w:rFonts w:ascii="ＭＳ 明朝" w:eastAsia="ＭＳ 明朝" w:hAnsi="ＭＳ 明朝" w:hint="eastAsia"/>
          <w:sz w:val="24"/>
          <w:szCs w:val="24"/>
        </w:rPr>
        <w:t>６は、同種・類似業務の実績の有無のこと指す。</w:t>
      </w:r>
    </w:p>
    <w:sectPr w:rsidR="00F94116" w:rsidRPr="00F94116" w:rsidSect="0017317B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65" w:rsidRDefault="00123A65" w:rsidP="00BF38B9">
      <w:r>
        <w:separator/>
      </w:r>
    </w:p>
  </w:endnote>
  <w:endnote w:type="continuationSeparator" w:id="0">
    <w:p w:rsidR="00123A65" w:rsidRDefault="00123A65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65" w:rsidRDefault="00123A65" w:rsidP="00BF38B9">
      <w:r>
        <w:separator/>
      </w:r>
    </w:p>
  </w:footnote>
  <w:footnote w:type="continuationSeparator" w:id="0">
    <w:p w:rsidR="00123A65" w:rsidRDefault="00123A65" w:rsidP="00BF3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48" w:rsidRDefault="00EC5D48">
    <w:pPr>
      <w:pStyle w:val="a5"/>
    </w:pPr>
    <w:r>
      <w:rPr>
        <w:rFonts w:hint="eastAsia"/>
      </w:rPr>
      <w:t>（</w:t>
    </w:r>
    <w:r>
      <w:rPr>
        <w:rFonts w:hint="eastAsia"/>
      </w:rPr>
      <w:t>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57CE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3A65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2A89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51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955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1FE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C4E"/>
    <w:rsid w:val="004660BA"/>
    <w:rsid w:val="004668D0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4D3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2CA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57DB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6D3B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C8A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1598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248A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541C"/>
    <w:rsid w:val="00EC5D48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498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16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2C8F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DC8EC3FC-4C72-4F76-BD76-226D71CC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7A1F1-655A-44B3-BC02-56F828D5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64D21D14.dotm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石黒　智一</cp:lastModifiedBy>
  <cp:revision>5</cp:revision>
  <cp:lastPrinted>2017-04-27T00:20:00Z</cp:lastPrinted>
  <dcterms:created xsi:type="dcterms:W3CDTF">2018-07-04T02:05:00Z</dcterms:created>
  <dcterms:modified xsi:type="dcterms:W3CDTF">2020-03-04T10:02:00Z</dcterms:modified>
</cp:coreProperties>
</file>